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C5" w:rsidRDefault="00C725C5" w:rsidP="00CF45EA">
      <w:r>
        <w:t>Name_________________</w:t>
      </w:r>
      <w:r>
        <w:tab/>
      </w:r>
      <w:r>
        <w:tab/>
      </w:r>
      <w:smartTag w:uri="urn:schemas-microsoft-com:office:smarttags" w:element="country-region">
        <w:smartTag w:uri="urn:schemas-microsoft-com:office:smarttags" w:element="place">
          <w:r>
            <w:t>Ch.</w:t>
          </w:r>
        </w:smartTag>
      </w:smartTag>
      <w:r>
        <w:t xml:space="preserve"> 2</w:t>
      </w:r>
      <w:r>
        <w:tab/>
      </w:r>
      <w:r>
        <w:tab/>
      </w:r>
      <w:r w:rsidRPr="00CF45EA">
        <w:rPr>
          <w:i/>
        </w:rPr>
        <w:t>A Separate Peace</w:t>
      </w:r>
    </w:p>
    <w:p w:rsidR="00C725C5" w:rsidRDefault="00C725C5" w:rsidP="00CF45EA"/>
    <w:p w:rsidR="00C725C5" w:rsidRPr="001967ED" w:rsidRDefault="00C725C5" w:rsidP="00CF45EA">
      <w:r>
        <w:t xml:space="preserve">1.  Finny says that he and Gene </w:t>
      </w:r>
      <w:r>
        <w:rPr>
          <w:i/>
        </w:rPr>
        <w:t xml:space="preserve">had </w:t>
      </w:r>
      <w:r>
        <w:t>to jump out of that tree.  Why did Finny have to jump?  Gene?</w:t>
      </w:r>
    </w:p>
    <w:p w:rsidR="00C725C5" w:rsidRDefault="00C725C5" w:rsidP="00CF45EA"/>
    <w:p w:rsidR="00C725C5" w:rsidRDefault="00C725C5" w:rsidP="00CF45EA"/>
    <w:p w:rsidR="00C725C5" w:rsidRDefault="00C725C5" w:rsidP="00CF45EA"/>
    <w:p w:rsidR="00C725C5" w:rsidRDefault="00C725C5" w:rsidP="00CF45EA">
      <w:r>
        <w:t xml:space="preserve">2.  Why do the head masters treat the kids with less strictness than during the regular term?  </w:t>
      </w:r>
    </w:p>
    <w:p w:rsidR="00C725C5" w:rsidRDefault="00C725C5" w:rsidP="00CF45EA"/>
    <w:p w:rsidR="00C725C5" w:rsidRDefault="00C725C5" w:rsidP="00CF45EA"/>
    <w:p w:rsidR="00C725C5" w:rsidRDefault="00C725C5" w:rsidP="00CF45EA"/>
    <w:p w:rsidR="00C725C5" w:rsidRDefault="00C725C5" w:rsidP="00CF45EA">
      <w:r>
        <w:t>3.  Why does Gene keep repeating that Finny is his best friend?</w:t>
      </w:r>
    </w:p>
    <w:p w:rsidR="00C725C5" w:rsidRDefault="00C725C5" w:rsidP="00CF45EA"/>
    <w:p w:rsidR="00C725C5" w:rsidRDefault="00C725C5" w:rsidP="00CF45EA"/>
    <w:p w:rsidR="00C725C5" w:rsidRDefault="00C725C5" w:rsidP="00CF45EA"/>
    <w:p w:rsidR="00C725C5" w:rsidRDefault="00C725C5" w:rsidP="00CF45EA">
      <w:r>
        <w:t xml:space="preserve">4.  What is important about Finny saying it is okay to bomb the daylights out of </w:t>
      </w:r>
      <w:smartTag w:uri="urn:schemas-microsoft-com:office:smarttags" w:element="place">
        <w:r>
          <w:t>Central Europe</w:t>
        </w:r>
      </w:smartTag>
      <w:r>
        <w:t xml:space="preserve"> as long as children, women, and hospitals aren’t hurt?</w:t>
      </w:r>
    </w:p>
    <w:p w:rsidR="00C725C5" w:rsidRDefault="00C725C5" w:rsidP="00CF45EA"/>
    <w:p w:rsidR="00C725C5" w:rsidRDefault="00C725C5" w:rsidP="00CF45EA"/>
    <w:p w:rsidR="00C725C5" w:rsidRDefault="00C725C5" w:rsidP="00CF45EA"/>
    <w:p w:rsidR="00C725C5" w:rsidRDefault="00C725C5" w:rsidP="00CF45EA">
      <w:r>
        <w:t>5.  Why is the episode with Finny wearing the pink shirt and school tie as a belt to a formal tea included in the novel?</w:t>
      </w:r>
    </w:p>
    <w:p w:rsidR="00C725C5" w:rsidRDefault="00C725C5" w:rsidP="00CF45EA"/>
    <w:p w:rsidR="00C725C5" w:rsidRDefault="00C725C5" w:rsidP="00CF45EA"/>
    <w:p w:rsidR="00C725C5" w:rsidRDefault="00C725C5" w:rsidP="00CF45EA"/>
    <w:p w:rsidR="00C725C5" w:rsidRDefault="00C725C5" w:rsidP="00CF45EA">
      <w:r>
        <w:t xml:space="preserve">6.  Gene says that summer was his sarcastic summer.  Why are people who are sarcastic considered weak?  </w:t>
      </w:r>
    </w:p>
    <w:p w:rsidR="00C725C5" w:rsidRDefault="00C725C5" w:rsidP="00CF45EA"/>
    <w:p w:rsidR="00C725C5" w:rsidRDefault="00C725C5" w:rsidP="00CF45EA"/>
    <w:p w:rsidR="00C725C5" w:rsidRDefault="00C725C5" w:rsidP="00CF45EA"/>
    <w:p w:rsidR="00C725C5" w:rsidRDefault="00C725C5" w:rsidP="00CF45EA">
      <w:r>
        <w:t xml:space="preserve">7.  How is Finny first associated with peace?  </w:t>
      </w:r>
    </w:p>
    <w:p w:rsidR="00C725C5" w:rsidRDefault="00C725C5" w:rsidP="00CF45EA"/>
    <w:p w:rsidR="00C725C5" w:rsidRDefault="00C725C5" w:rsidP="00CF45EA"/>
    <w:p w:rsidR="00C725C5" w:rsidRDefault="00C725C5" w:rsidP="00CF45EA"/>
    <w:p w:rsidR="00C725C5" w:rsidRDefault="00C725C5" w:rsidP="00CF45EA"/>
    <w:p w:rsidR="00C725C5" w:rsidRDefault="00C725C5" w:rsidP="00CF45EA">
      <w:r>
        <w:t>8.  Why is Finny’s disbelief about the bombing important?</w:t>
      </w:r>
    </w:p>
    <w:p w:rsidR="00C725C5" w:rsidRDefault="00C725C5" w:rsidP="00CF45EA"/>
    <w:p w:rsidR="00C725C5" w:rsidRDefault="00C725C5" w:rsidP="00CF45EA"/>
    <w:p w:rsidR="00C725C5" w:rsidRDefault="00C725C5" w:rsidP="00CF45EA"/>
    <w:p w:rsidR="00C725C5" w:rsidRDefault="00C725C5" w:rsidP="00CF45EA"/>
    <w:p w:rsidR="00C725C5" w:rsidRDefault="00C725C5" w:rsidP="00CF45EA">
      <w:r>
        <w:t xml:space="preserve">9.  What is the name of Finny’s tree jumping club?  Why do you think the author chose to use this particular name? </w:t>
      </w:r>
    </w:p>
    <w:p w:rsidR="00C725C5" w:rsidRDefault="00C725C5" w:rsidP="00CF45EA"/>
    <w:p w:rsidR="00C725C5" w:rsidRDefault="00C725C5" w:rsidP="00CF45EA"/>
    <w:p w:rsidR="00C725C5" w:rsidRDefault="00C725C5" w:rsidP="00CF45EA"/>
    <w:p w:rsidR="00C725C5" w:rsidRDefault="00C725C5" w:rsidP="00CF45EA"/>
    <w:p w:rsidR="00C725C5" w:rsidRDefault="00C725C5" w:rsidP="00CF45EA">
      <w:r>
        <w:t xml:space="preserve">10.  What are Gene’s thoughts at the end of chapter 2?  </w:t>
      </w:r>
    </w:p>
    <w:p w:rsidR="00C725C5" w:rsidRDefault="00C725C5" w:rsidP="00CF45EA"/>
    <w:p w:rsidR="00C725C5" w:rsidRDefault="00C725C5" w:rsidP="00CF45EA"/>
    <w:p w:rsidR="00C725C5" w:rsidRDefault="00C725C5" w:rsidP="00CF45EA"/>
    <w:p w:rsidR="00C725C5" w:rsidRDefault="00C725C5" w:rsidP="00CF45EA"/>
    <w:p w:rsidR="00C725C5" w:rsidRDefault="00C725C5" w:rsidP="00CF45EA"/>
    <w:p w:rsidR="00C725C5" w:rsidRDefault="00C725C5" w:rsidP="00CF45EA">
      <w:r>
        <w:t xml:space="preserve">11.  Characterize Finny and Gene through their own words/thoughts, their own actions, and the words/thoughts of others. </w:t>
      </w:r>
      <w:smartTag w:uri="urn:schemas-microsoft-com:office:smarttags" w:element="country-region">
        <w:r>
          <w:t>Ch.</w:t>
        </w:r>
      </w:smartTag>
      <w:r>
        <w:t xml:space="preserve"> 1-2</w:t>
      </w:r>
    </w:p>
    <w:sectPr w:rsidR="00C725C5" w:rsidSect="003254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45EA"/>
    <w:rsid w:val="001967ED"/>
    <w:rsid w:val="0032542B"/>
    <w:rsid w:val="00473AE3"/>
    <w:rsid w:val="0051610D"/>
    <w:rsid w:val="005A4579"/>
    <w:rsid w:val="00623A16"/>
    <w:rsid w:val="00747DAC"/>
    <w:rsid w:val="009B4E03"/>
    <w:rsid w:val="00A124A8"/>
    <w:rsid w:val="00A42298"/>
    <w:rsid w:val="00A708E2"/>
    <w:rsid w:val="00C6202F"/>
    <w:rsid w:val="00C725C5"/>
    <w:rsid w:val="00C83ADA"/>
    <w:rsid w:val="00CF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5E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167</Words>
  <Characters>958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sittiga</cp:lastModifiedBy>
  <cp:revision>4</cp:revision>
  <dcterms:created xsi:type="dcterms:W3CDTF">2011-11-26T21:55:00Z</dcterms:created>
  <dcterms:modified xsi:type="dcterms:W3CDTF">2013-01-04T15:15:00Z</dcterms:modified>
</cp:coreProperties>
</file>